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Start w:id="1" w:name="_GoBack"/>
      <w:bookmarkEnd w:id="0"/>
      <w:bookmarkEnd w:id="1"/>
    </w:p>
    <w:p w14:paraId="672A6659" w14:textId="04A67DED" w:rsidR="001A7DB9" w:rsidRPr="00E01D81" w:rsidRDefault="00732977" w:rsidP="00496387">
      <w:pPr>
        <w:pStyle w:val="En-tte"/>
        <w:tabs>
          <w:tab w:val="clear" w:pos="9072"/>
          <w:tab w:val="left" w:pos="-3402"/>
          <w:tab w:val="right" w:pos="10205"/>
        </w:tabs>
        <w:jc w:val="center"/>
        <w:rPr>
          <w:rFonts w:ascii="Verdana" w:hAnsi="Verdana" w:cs="Arial,Bold"/>
          <w:bCs/>
          <w:color w:val="DE002D"/>
          <w:sz w:val="30"/>
          <w:szCs w:val="30"/>
        </w:rPr>
      </w:pPr>
      <w:r>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171D21E3"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2</w:t>
      </w:r>
      <w:r w:rsidR="0014476C">
        <w:rPr>
          <w:rFonts w:ascii="Verdana" w:hAnsi="Verdana" w:cs="Arial,Bold"/>
          <w:b/>
          <w:bCs/>
          <w:color w:val="DE002D"/>
          <w:sz w:val="30"/>
          <w:szCs w:val="30"/>
        </w:rPr>
        <w:t>5</w:t>
      </w:r>
      <w:r w:rsidR="00F1605B">
        <w:rPr>
          <w:rFonts w:ascii="Verdana" w:hAnsi="Verdana" w:cs="Arial,Bold"/>
          <w:b/>
          <w:bCs/>
          <w:color w:val="DE002D"/>
          <w:sz w:val="30"/>
          <w:szCs w:val="30"/>
        </w:rPr>
        <w:t xml:space="preserve">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14476C">
        <w:rPr>
          <w:rFonts w:ascii="Verdana" w:hAnsi="Verdana" w:cs="Arial,Bold"/>
          <w:b/>
          <w:bCs/>
          <w:color w:val="DE002D"/>
          <w:sz w:val="30"/>
          <w:szCs w:val="30"/>
        </w:rPr>
        <w:t>1</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proofErr w:type="gramStart"/>
            <w:r w:rsidR="001A2801">
              <w:rPr>
                <w:snapToGrid w:val="0"/>
                <w:sz w:val="20"/>
              </w:rPr>
              <w:t>complété</w:t>
            </w:r>
            <w:proofErr w:type="gramEnd"/>
            <w:r w:rsidR="001A2801">
              <w:rPr>
                <w:snapToGrid w:val="0"/>
                <w:sz w:val="20"/>
              </w:rPr>
              <w:t xml:space="preserve">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53302A" w:rsidP="001A6DE2">
            <w:pPr>
              <w:pStyle w:val="2-textenormal"/>
              <w:spacing w:before="60" w:after="60"/>
              <w:ind w:left="0" w:right="21"/>
              <w:jc w:val="center"/>
              <w:rPr>
                <w:sz w:val="20"/>
              </w:rPr>
            </w:pPr>
            <w:hyperlink r:id="rId9"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1E3D5C12" w14:textId="25ED417D" w:rsidR="000801FB" w:rsidRDefault="00496387" w:rsidP="000801FB">
            <w:pPr>
              <w:pStyle w:val="2-textenormal"/>
              <w:spacing w:before="60" w:after="60"/>
              <w:ind w:left="0"/>
              <w:jc w:val="center"/>
              <w:rPr>
                <w:sz w:val="18"/>
                <w:szCs w:val="18"/>
              </w:rPr>
            </w:pPr>
            <w:r>
              <w:rPr>
                <w:sz w:val="18"/>
                <w:szCs w:val="18"/>
              </w:rPr>
              <w:t>Isabelle Lagarde</w:t>
            </w:r>
            <w:r w:rsidR="008343D0" w:rsidRPr="008343D0">
              <w:rPr>
                <w:sz w:val="18"/>
                <w:szCs w:val="18"/>
              </w:rPr>
              <w:t xml:space="preserve"> - </w:t>
            </w:r>
            <w:r w:rsidR="000801FB">
              <w:rPr>
                <w:sz w:val="18"/>
                <w:szCs w:val="18"/>
              </w:rPr>
              <w:t xml:space="preserve">Virginie Viricel </w:t>
            </w:r>
          </w:p>
          <w:p w14:paraId="42EFDC62" w14:textId="77777777" w:rsidR="000801FB" w:rsidRPr="000801FB" w:rsidRDefault="0053302A" w:rsidP="000801FB">
            <w:pPr>
              <w:pStyle w:val="2-textenormal"/>
              <w:spacing w:before="60" w:after="60"/>
              <w:ind w:left="0" w:right="21"/>
              <w:jc w:val="center"/>
              <w:rPr>
                <w:sz w:val="18"/>
                <w:szCs w:val="18"/>
              </w:rPr>
            </w:pPr>
            <w:hyperlink r:id="rId10"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2"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41DE149B"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3"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3"/>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77777777"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8966D3">
          <w:rPr>
            <w:webHidden/>
          </w:rPr>
          <w:t>3</w:t>
        </w:r>
        <w:r w:rsidR="008966D3">
          <w:rPr>
            <w:webHidden/>
          </w:rPr>
          <w:fldChar w:fldCharType="end"/>
        </w:r>
      </w:hyperlink>
    </w:p>
    <w:p w14:paraId="0B3347D4" w14:textId="77777777" w:rsidR="008966D3" w:rsidRDefault="0053302A">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8966D3">
          <w:rPr>
            <w:webHidden/>
          </w:rPr>
          <w:t>4</w:t>
        </w:r>
        <w:r w:rsidR="008966D3">
          <w:rPr>
            <w:webHidden/>
          </w:rPr>
          <w:fldChar w:fldCharType="end"/>
        </w:r>
      </w:hyperlink>
    </w:p>
    <w:p w14:paraId="49574A76" w14:textId="77777777" w:rsidR="008966D3" w:rsidRDefault="0053302A">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8966D3">
          <w:rPr>
            <w:webHidden/>
          </w:rPr>
          <w:t>5</w:t>
        </w:r>
        <w:r w:rsidR="008966D3">
          <w:rPr>
            <w:webHidden/>
          </w:rPr>
          <w:fldChar w:fldCharType="end"/>
        </w:r>
      </w:hyperlink>
    </w:p>
    <w:p w14:paraId="34D05E6B" w14:textId="77777777" w:rsidR="008966D3" w:rsidRDefault="0053302A">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8966D3">
          <w:rPr>
            <w:webHidden/>
          </w:rPr>
          <w:t>6</w:t>
        </w:r>
        <w:r w:rsidR="008966D3">
          <w:rPr>
            <w:webHidden/>
          </w:rPr>
          <w:fldChar w:fldCharType="end"/>
        </w:r>
      </w:hyperlink>
    </w:p>
    <w:p w14:paraId="38C308A3" w14:textId="77777777" w:rsidR="008966D3" w:rsidRDefault="0053302A">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8966D3">
          <w:rPr>
            <w:webHidden/>
          </w:rPr>
          <w:t>7</w:t>
        </w:r>
        <w:r w:rsidR="008966D3">
          <w:rPr>
            <w:webHidden/>
          </w:rPr>
          <w:fldChar w:fldCharType="end"/>
        </w:r>
      </w:hyperlink>
    </w:p>
    <w:p w14:paraId="2D2F1FEB" w14:textId="77777777" w:rsidR="008966D3" w:rsidRDefault="0053302A">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8966D3">
          <w:rPr>
            <w:webHidden/>
          </w:rPr>
          <w:t>8</w:t>
        </w:r>
        <w:r w:rsidR="008966D3">
          <w:rPr>
            <w:webHidden/>
          </w:rPr>
          <w:fldChar w:fldCharType="end"/>
        </w:r>
      </w:hyperlink>
    </w:p>
    <w:p w14:paraId="03E857E3" w14:textId="77777777" w:rsidR="008966D3" w:rsidRDefault="0053302A">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8966D3">
          <w:rPr>
            <w:webHidden/>
          </w:rPr>
          <w:t>9</w:t>
        </w:r>
        <w:r w:rsidR="008966D3">
          <w:rPr>
            <w:webHidden/>
          </w:rPr>
          <w:fldChar w:fldCharType="end"/>
        </w:r>
      </w:hyperlink>
    </w:p>
    <w:p w14:paraId="038046F5" w14:textId="77777777" w:rsidR="008966D3" w:rsidRDefault="0053302A">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8966D3">
          <w:rPr>
            <w:webHidden/>
          </w:rPr>
          <w:t>9</w:t>
        </w:r>
        <w:r w:rsidR="008966D3">
          <w:rPr>
            <w:webHidden/>
          </w:rPr>
          <w:fldChar w:fldCharType="end"/>
        </w:r>
      </w:hyperlink>
    </w:p>
    <w:p w14:paraId="6B2ECDEA" w14:textId="77777777" w:rsidR="008966D3" w:rsidRDefault="0053302A">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8966D3">
          <w:rPr>
            <w:webHidden/>
          </w:rPr>
          <w:t>10</w:t>
        </w:r>
        <w:r w:rsidR="008966D3">
          <w:rPr>
            <w:webHidden/>
          </w:rPr>
          <w:fldChar w:fldCharType="end"/>
        </w:r>
      </w:hyperlink>
    </w:p>
    <w:p w14:paraId="7D9E6A96" w14:textId="77777777" w:rsidR="008966D3" w:rsidRDefault="0053302A">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8966D3">
          <w:rPr>
            <w:webHidden/>
          </w:rPr>
          <w:t>10</w:t>
        </w:r>
        <w:r w:rsidR="008966D3">
          <w:rPr>
            <w:webHidden/>
          </w:rPr>
          <w:fldChar w:fldCharType="end"/>
        </w:r>
      </w:hyperlink>
    </w:p>
    <w:p w14:paraId="416C01F1" w14:textId="77777777" w:rsidR="008966D3" w:rsidRDefault="0053302A">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8966D3">
          <w:rPr>
            <w:webHidden/>
          </w:rPr>
          <w:t>10</w:t>
        </w:r>
        <w:r w:rsidR="008966D3">
          <w:rPr>
            <w:webHidden/>
          </w:rPr>
          <w:fldChar w:fldCharType="end"/>
        </w:r>
      </w:hyperlink>
    </w:p>
    <w:p w14:paraId="6793415B" w14:textId="77777777" w:rsidR="008966D3" w:rsidRDefault="0053302A">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8966D3">
          <w:rPr>
            <w:webHidden/>
          </w:rPr>
          <w:t>11</w:t>
        </w:r>
        <w:r w:rsidR="008966D3">
          <w:rPr>
            <w:webHidden/>
          </w:rPr>
          <w:fldChar w:fldCharType="end"/>
        </w:r>
      </w:hyperlink>
    </w:p>
    <w:p w14:paraId="173F32DA" w14:textId="77777777" w:rsidR="008966D3" w:rsidRDefault="0053302A">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8966D3">
          <w:rPr>
            <w:webHidden/>
          </w:rPr>
          <w:t>11</w:t>
        </w:r>
        <w:r w:rsidR="008966D3">
          <w:rPr>
            <w:webHidden/>
          </w:rPr>
          <w:fldChar w:fldCharType="end"/>
        </w:r>
      </w:hyperlink>
    </w:p>
    <w:p w14:paraId="6E8E9329" w14:textId="77777777" w:rsidR="008966D3" w:rsidRDefault="0053302A">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8966D3">
          <w:rPr>
            <w:webHidden/>
          </w:rPr>
          <w:t>13</w:t>
        </w:r>
        <w:r w:rsidR="008966D3">
          <w:rPr>
            <w:webHidden/>
          </w:rPr>
          <w:fldChar w:fldCharType="end"/>
        </w:r>
      </w:hyperlink>
    </w:p>
    <w:p w14:paraId="6EB06E0C" w14:textId="77777777" w:rsidR="008966D3" w:rsidRDefault="0053302A">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8966D3">
          <w:rPr>
            <w:webHidden/>
          </w:rPr>
          <w:t>13</w:t>
        </w:r>
        <w:r w:rsidR="008966D3">
          <w:rPr>
            <w:webHidden/>
          </w:rPr>
          <w:fldChar w:fldCharType="end"/>
        </w:r>
      </w:hyperlink>
    </w:p>
    <w:p w14:paraId="017AC0C4" w14:textId="77777777" w:rsidR="008966D3" w:rsidRDefault="0053302A">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8966D3">
          <w:rPr>
            <w:webHidden/>
          </w:rPr>
          <w:t>14</w:t>
        </w:r>
        <w:r w:rsidR="008966D3">
          <w:rPr>
            <w:webHidden/>
          </w:rPr>
          <w:fldChar w:fldCharType="end"/>
        </w:r>
      </w:hyperlink>
    </w:p>
    <w:p w14:paraId="5D41E329" w14:textId="77777777" w:rsidR="008966D3" w:rsidRDefault="0053302A">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8966D3">
          <w:rPr>
            <w:webHidden/>
          </w:rPr>
          <w:t>14</w:t>
        </w:r>
        <w:r w:rsidR="008966D3">
          <w:rPr>
            <w:webHidden/>
          </w:rPr>
          <w:fldChar w:fldCharType="end"/>
        </w:r>
      </w:hyperlink>
    </w:p>
    <w:p w14:paraId="43B4926F" w14:textId="77777777" w:rsidR="008966D3" w:rsidRDefault="0053302A">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8966D3">
          <w:rPr>
            <w:webHidden/>
          </w:rPr>
          <w:t>15</w:t>
        </w:r>
        <w:r w:rsidR="008966D3">
          <w:rPr>
            <w:webHidden/>
          </w:rPr>
          <w:fldChar w:fldCharType="end"/>
        </w:r>
      </w:hyperlink>
    </w:p>
    <w:p w14:paraId="016278E8" w14:textId="0DF2907A" w:rsidR="008966D3" w:rsidRDefault="0053302A">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w:t>
        </w:r>
        <w:r w:rsidR="00C87844">
          <w:rPr>
            <w:rStyle w:val="Lienhypertexte"/>
            <w:lang w:val="en-US"/>
          </w:rPr>
          <w:t>4</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8966D3">
          <w:rPr>
            <w:webHidden/>
          </w:rPr>
          <w:t>15</w:t>
        </w:r>
        <w:r w:rsidR="008966D3">
          <w:rPr>
            <w:webHidden/>
          </w:rPr>
          <w:fldChar w:fldCharType="end"/>
        </w:r>
      </w:hyperlink>
    </w:p>
    <w:p w14:paraId="39C501D2" w14:textId="05608F12" w:rsidR="008966D3" w:rsidRDefault="0053302A">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w:t>
        </w:r>
        <w:r w:rsidR="00C87844">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8966D3">
          <w:rPr>
            <w:webHidden/>
          </w:rPr>
          <w:t>15</w:t>
        </w:r>
        <w:r w:rsidR="008966D3">
          <w:rPr>
            <w:webHidden/>
          </w:rPr>
          <w:fldChar w:fldCharType="end"/>
        </w:r>
      </w:hyperlink>
    </w:p>
    <w:p w14:paraId="55E3AF34" w14:textId="77777777" w:rsidR="008966D3" w:rsidRDefault="0053302A">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8966D3">
          <w:rPr>
            <w:webHidden/>
          </w:rPr>
          <w:t>16</w:t>
        </w:r>
        <w:r w:rsidR="008966D3">
          <w:rPr>
            <w:webHidden/>
          </w:rPr>
          <w:fldChar w:fldCharType="end"/>
        </w:r>
      </w:hyperlink>
    </w:p>
    <w:p w14:paraId="1AC541FF" w14:textId="77777777" w:rsidR="008966D3" w:rsidRDefault="0053302A">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8966D3">
          <w:rPr>
            <w:webHidden/>
          </w:rPr>
          <w:t>16</w:t>
        </w:r>
        <w:r w:rsidR="008966D3">
          <w:rPr>
            <w:webHidden/>
          </w:rPr>
          <w:fldChar w:fldCharType="end"/>
        </w:r>
      </w:hyperlink>
    </w:p>
    <w:p w14:paraId="1C81A0E4" w14:textId="6D495352" w:rsidR="008966D3" w:rsidRDefault="0053302A">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w:t>
        </w:r>
        <w:r w:rsidR="00C87844">
          <w:rPr>
            <w:rStyle w:val="Lienhypertexte"/>
          </w:rPr>
          <w:t>4</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8966D3">
          <w:rPr>
            <w:webHidden/>
          </w:rPr>
          <w:t>16</w:t>
        </w:r>
        <w:r w:rsidR="008966D3">
          <w:rPr>
            <w:webHidden/>
          </w:rPr>
          <w:fldChar w:fldCharType="end"/>
        </w:r>
      </w:hyperlink>
    </w:p>
    <w:p w14:paraId="340608B8" w14:textId="77777777" w:rsidR="008966D3" w:rsidRDefault="0053302A">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8966D3">
          <w:rPr>
            <w:webHidden/>
          </w:rPr>
          <w:t>17</w:t>
        </w:r>
        <w:r w:rsidR="008966D3">
          <w:rPr>
            <w:webHidden/>
          </w:rPr>
          <w:fldChar w:fldCharType="end"/>
        </w:r>
      </w:hyperlink>
    </w:p>
    <w:p w14:paraId="66895608" w14:textId="06F3D1C5" w:rsidR="008966D3" w:rsidRDefault="0053302A">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w:t>
        </w:r>
        <w:r w:rsidR="00C87844">
          <w:rPr>
            <w:rStyle w:val="Lienhypertexte"/>
          </w:rPr>
          <w:t>5</w:t>
        </w:r>
        <w:r w:rsidR="008966D3" w:rsidRPr="00BC1AB8">
          <w:rPr>
            <w:rStyle w:val="Lienhypertexte"/>
          </w:rPr>
          <w:t xml:space="preserve">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8966D3">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r w:rsidRPr="00E01D81">
        <w:rPr>
          <w:sz w:val="28"/>
          <w:szCs w:val="28"/>
        </w:rPr>
        <w:br w:type="page"/>
      </w:r>
      <w:bookmarkStart w:id="4" w:name="_Toc126854271"/>
      <w:r w:rsidR="00B75924" w:rsidRPr="00FB6DE6">
        <w:lastRenderedPageBreak/>
        <w:t>RÈGLEMENT</w:t>
      </w:r>
      <w:bookmarkEnd w:id="4"/>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5" w:name="_Toc476571243"/>
      <w:bookmarkStart w:id="6" w:name="_Toc477514341"/>
      <w:r w:rsidRPr="00D87068">
        <w:rPr>
          <w:rFonts w:ascii="Arial" w:eastAsia="MS Mincho" w:hAnsi="Arial" w:cs="Arial"/>
          <w:b/>
          <w:color w:val="FF0000"/>
          <w:sz w:val="22"/>
          <w:szCs w:val="22"/>
          <w:lang w:eastAsia="ja-JP"/>
        </w:rPr>
        <w:t>Modalités de dépôts des candidatures :</w:t>
      </w:r>
      <w:bookmarkEnd w:id="5"/>
      <w:bookmarkEnd w:id="6"/>
    </w:p>
    <w:p w14:paraId="45FB0818" w14:textId="6BB43496"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w:t>
      </w:r>
      <w:r w:rsidR="0014476C">
        <w:rPr>
          <w:rFonts w:eastAsia="MS Mincho" w:cs="Arial"/>
          <w:b/>
          <w:bCs/>
          <w:lang w:eastAsia="ja-JP"/>
        </w:rPr>
        <w:t>5</w:t>
      </w:r>
      <w:r w:rsidR="00F1605B" w:rsidRPr="00516D48">
        <w:rPr>
          <w:rFonts w:eastAsia="MS Mincho" w:cs="Arial"/>
          <w:b/>
          <w:bCs/>
          <w:lang w:eastAsia="ja-JP"/>
        </w:rPr>
        <w:t xml:space="preserve"> </w:t>
      </w:r>
      <w:r w:rsidRPr="00516D48">
        <w:rPr>
          <w:rFonts w:eastAsia="MS Mincho" w:cs="Arial"/>
          <w:b/>
          <w:bCs/>
          <w:lang w:eastAsia="ja-JP"/>
        </w:rPr>
        <w:t xml:space="preserve">– phase </w:t>
      </w:r>
      <w:r w:rsidR="0014476C">
        <w:rPr>
          <w:rFonts w:eastAsia="MS Mincho" w:cs="Arial"/>
          <w:b/>
          <w:bCs/>
          <w:lang w:eastAsia="ja-JP"/>
        </w:rPr>
        <w:t>1</w:t>
      </w:r>
      <w:r w:rsidR="00F1605B">
        <w:rPr>
          <w:rFonts w:eastAsia="MS Mincho" w:cs="Arial"/>
          <w:b/>
          <w:bCs/>
          <w:lang w:eastAsia="ja-JP"/>
        </w:rPr>
        <w:t xml:space="preserve"> </w:t>
      </w:r>
      <w:r w:rsidRPr="00516D48">
        <w:rPr>
          <w:rFonts w:eastAsia="MS Mincho" w:cs="Arial"/>
          <w:b/>
          <w:bCs/>
          <w:lang w:eastAsia="ja-JP"/>
        </w:rPr>
        <w:t xml:space="preserve">: </w:t>
      </w:r>
      <w:r w:rsidR="00496387">
        <w:rPr>
          <w:rFonts w:eastAsia="MS Mincho" w:cs="Arial"/>
          <w:b/>
          <w:bCs/>
          <w:sz w:val="28"/>
          <w:szCs w:val="28"/>
          <w:highlight w:val="yellow"/>
          <w:lang w:eastAsia="ja-JP"/>
        </w:rPr>
        <w:t xml:space="preserve">22 </w:t>
      </w:r>
      <w:r w:rsidR="0014476C">
        <w:rPr>
          <w:rFonts w:eastAsia="MS Mincho" w:cs="Arial"/>
          <w:b/>
          <w:bCs/>
          <w:sz w:val="28"/>
          <w:szCs w:val="28"/>
          <w:highlight w:val="yellow"/>
          <w:lang w:eastAsia="ja-JP"/>
        </w:rPr>
        <w:t>octobre</w:t>
      </w:r>
      <w:r w:rsidR="001060B4" w:rsidRPr="001060B4">
        <w:rPr>
          <w:rFonts w:eastAsia="MS Mincho" w:cs="Arial"/>
          <w:b/>
          <w:bCs/>
          <w:sz w:val="28"/>
          <w:szCs w:val="28"/>
          <w:highlight w:val="yellow"/>
          <w:lang w:eastAsia="ja-JP"/>
        </w:rPr>
        <w:t xml:space="preserve"> 202</w:t>
      </w:r>
      <w:r w:rsidR="00091D75">
        <w:rPr>
          <w:rFonts w:eastAsia="MS Mincho" w:cs="Arial"/>
          <w:b/>
          <w:bCs/>
          <w:sz w:val="28"/>
          <w:szCs w:val="28"/>
          <w:highlight w:val="yellow"/>
          <w:lang w:eastAsia="ja-JP"/>
        </w:rPr>
        <w:t>4</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7" w:name="_Toc476571244"/>
      <w:bookmarkStart w:id="8"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7"/>
      <w:bookmarkEnd w:id="8"/>
    </w:p>
    <w:p w14:paraId="0B00059B" w14:textId="749748E7"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0041772C" w:rsidRPr="00301711">
        <w:rPr>
          <w:rFonts w:ascii="Arial" w:eastAsia="MS Mincho" w:hAnsi="Arial" w:cs="Arial"/>
          <w:sz w:val="22"/>
          <w:szCs w:val="22"/>
          <w:lang w:eastAsia="ja-JP"/>
        </w:rPr>
        <w:t xml:space="preserve">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BC6E61A"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 xml:space="preserve">dossier pour chaque phase et peut également présenter à nouveau un projet ayant fait l’objet d’un refus. </w:t>
      </w:r>
    </w:p>
    <w:p w14:paraId="766D31C8" w14:textId="7DC98B1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proofErr w:type="spellStart"/>
      <w:r w:rsidR="00516D48">
        <w:rPr>
          <w:rFonts w:ascii="Arial" w:eastAsia="MS Mincho" w:hAnsi="Arial" w:cs="Arial"/>
          <w:sz w:val="22"/>
          <w:szCs w:val="22"/>
          <w:lang w:eastAsia="ja-JP"/>
        </w:rPr>
        <w:t>wetransfer</w:t>
      </w:r>
      <w:proofErr w:type="spellEnd"/>
      <w:r w:rsidR="00516D48">
        <w:rPr>
          <w:rFonts w:ascii="Arial" w:eastAsia="MS Mincho" w:hAnsi="Arial" w:cs="Arial"/>
          <w:sz w:val="22"/>
          <w:szCs w:val="22"/>
          <w:lang w:eastAsia="ja-JP"/>
        </w:rPr>
        <w:t>, etc…</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w:t>
      </w:r>
      <w:bookmarkEnd w:id="9"/>
      <w:bookmarkEnd w:id="10"/>
    </w:p>
    <w:p w14:paraId="13A2C804" w14:textId="1BAD7350"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w:t>
      </w:r>
      <w:r w:rsidR="00496387">
        <w:rPr>
          <w:rFonts w:ascii="Arial" w:hAnsi="Arial" w:cs="Arial"/>
          <w:sz w:val="22"/>
          <w:szCs w:val="22"/>
        </w:rPr>
        <w:t xml:space="preserve">la </w:t>
      </w:r>
      <w:r w:rsidRPr="00301711">
        <w:rPr>
          <w:rFonts w:ascii="Arial" w:hAnsi="Arial" w:cs="Arial"/>
          <w:sz w:val="22"/>
          <w:szCs w:val="22"/>
        </w:rPr>
        <w:t xml:space="preserve">collectivité pour présenter leur projet. </w:t>
      </w:r>
    </w:p>
    <w:p w14:paraId="76976A7F" w14:textId="7044C462"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 le droit de demander des informations complémentaires lors de l’instruction des dossiers. </w:t>
      </w:r>
    </w:p>
    <w:p w14:paraId="142135C8" w14:textId="48E2875D"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00E942DF" w:rsidRPr="00301711">
        <w:rPr>
          <w:rFonts w:ascii="Arial" w:eastAsia="MS Mincho" w:hAnsi="Arial" w:cs="Arial"/>
          <w:sz w:val="22"/>
          <w:szCs w:val="22"/>
          <w:lang w:eastAsia="ja-JP"/>
        </w:rPr>
        <w:t>se réserve</w:t>
      </w:r>
      <w:r w:rsidR="00496387">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6D371A38"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Pr="000C1696">
        <w:rPr>
          <w:rFonts w:ascii="Arial" w:eastAsia="MS Mincho" w:hAnsi="Arial" w:cs="Arial"/>
          <w:sz w:val="22"/>
          <w:szCs w:val="22"/>
          <w:lang w:eastAsia="ja-JP"/>
        </w:rPr>
        <w:t xml:space="preserve">se réserve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 xml:space="preserve">(MEAE) </w:t>
      </w:r>
      <w:r w:rsidRPr="000C1696">
        <w:rPr>
          <w:rFonts w:ascii="Arial" w:eastAsia="MS Mincho" w:hAnsi="Arial" w:cs="Arial"/>
          <w:sz w:val="22"/>
          <w:szCs w:val="22"/>
          <w:lang w:eastAsia="ja-JP"/>
        </w:rPr>
        <w:t>si elle estime</w:t>
      </w:r>
      <w:r w:rsidR="000C1696">
        <w:rPr>
          <w:rFonts w:ascii="Arial" w:eastAsia="MS Mincho" w:hAnsi="Arial" w:cs="Arial"/>
          <w:sz w:val="22"/>
          <w:szCs w:val="22"/>
          <w:lang w:eastAsia="ja-JP"/>
        </w:rPr>
        <w:t xml:space="preserve">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23E3952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w:t>
      </w:r>
      <w:r w:rsidR="00A713EC">
        <w:rPr>
          <w:rFonts w:ascii="Arial" w:hAnsi="Arial" w:cs="Arial"/>
          <w:sz w:val="22"/>
          <w:szCs w:val="22"/>
        </w:rPr>
        <w:t>E</w:t>
      </w:r>
      <w:r w:rsidR="003504CF">
        <w:rPr>
          <w:rFonts w:ascii="Arial" w:hAnsi="Arial" w:cs="Arial"/>
          <w:sz w:val="22"/>
          <w:szCs w:val="22"/>
        </w:rPr>
        <w:t xml:space="preserve">uropéennes </w:t>
      </w:r>
      <w:r w:rsidR="00A713EC">
        <w:rPr>
          <w:rFonts w:ascii="Arial" w:hAnsi="Arial" w:cs="Arial"/>
          <w:sz w:val="22"/>
          <w:szCs w:val="22"/>
        </w:rPr>
        <w:t>de</w:t>
      </w:r>
      <w:r w:rsidR="005607EA" w:rsidRPr="00301711">
        <w:rPr>
          <w:rFonts w:ascii="Arial" w:hAnsi="Arial" w:cs="Arial"/>
          <w:sz w:val="22"/>
          <w:szCs w:val="22"/>
        </w:rPr>
        <w:t xml:space="preserve"> 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099659A0" w:rsidR="00211C44" w:rsidRPr="00301711" w:rsidRDefault="00496387" w:rsidP="004C085F">
      <w:pPr>
        <w:pStyle w:val="Listepuces2"/>
        <w:numPr>
          <w:ilvl w:val="0"/>
          <w:numId w:val="11"/>
        </w:numPr>
        <w:spacing w:after="120"/>
        <w:ind w:left="425" w:hanging="425"/>
        <w:jc w:val="both"/>
        <w:rPr>
          <w:rFonts w:ascii="Arial" w:hAnsi="Arial" w:cs="Arial"/>
          <w:sz w:val="22"/>
          <w:szCs w:val="22"/>
        </w:rPr>
      </w:pPr>
      <w:r>
        <w:rPr>
          <w:rFonts w:ascii="Arial" w:hAnsi="Arial" w:cs="Arial"/>
          <w:sz w:val="22"/>
          <w:szCs w:val="22"/>
        </w:rPr>
        <w:t xml:space="preserve">La </w:t>
      </w:r>
      <w:r w:rsidR="00F76F90">
        <w:rPr>
          <w:rFonts w:ascii="Arial" w:hAnsi="Arial" w:cs="Arial"/>
          <w:sz w:val="22"/>
          <w:szCs w:val="22"/>
        </w:rPr>
        <w:t>Métropole de Lyon délibè</w:t>
      </w:r>
      <w:r w:rsidR="00A17F9B"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 xml:space="preserve">e </w:t>
      </w:r>
      <w:r>
        <w:rPr>
          <w:rFonts w:ascii="Arial" w:hAnsi="Arial" w:cs="Arial"/>
          <w:sz w:val="22"/>
          <w:szCs w:val="22"/>
        </w:rPr>
        <w:t xml:space="preserve">son </w:t>
      </w:r>
      <w:r w:rsidR="003504CF">
        <w:rPr>
          <w:rFonts w:ascii="Arial" w:hAnsi="Arial" w:cs="Arial"/>
          <w:sz w:val="22"/>
          <w:szCs w:val="22"/>
        </w:rPr>
        <w:t>conseil délibératif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BB3638"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 c</w:t>
      </w:r>
      <w:r w:rsidR="00D44305" w:rsidRPr="00301711">
        <w:rPr>
          <w:rFonts w:ascii="Arial" w:hAnsi="Arial" w:cs="Arial"/>
          <w:sz w:val="22"/>
          <w:szCs w:val="22"/>
        </w:rPr>
        <w:t>onseil</w:t>
      </w:r>
      <w:r w:rsidR="003504CF">
        <w:rPr>
          <w:rFonts w:ascii="Arial" w:hAnsi="Arial" w:cs="Arial"/>
          <w:sz w:val="22"/>
          <w:szCs w:val="22"/>
        </w:rPr>
        <w:t xml:space="preserve"> délibératif,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w:t>
      </w:r>
      <w:r w:rsidR="004143AA">
        <w:rPr>
          <w:rFonts w:ascii="Arial" w:hAnsi="Arial" w:cs="Arial"/>
          <w:sz w:val="22"/>
          <w:szCs w:val="22"/>
        </w:rPr>
        <w:t>er</w:t>
      </w:r>
      <w:r w:rsidR="009C21A4" w:rsidRPr="00301711">
        <w:rPr>
          <w:rFonts w:ascii="Arial" w:hAnsi="Arial" w:cs="Arial"/>
          <w:sz w:val="22"/>
          <w:szCs w:val="22"/>
        </w:rPr>
        <w:t xml:space="preserve">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 xml:space="preserve">la décision de la </w:t>
      </w:r>
      <w:r w:rsidR="0041772C" w:rsidRPr="00301711">
        <w:rPr>
          <w:rFonts w:ascii="Arial" w:hAnsi="Arial" w:cs="Arial"/>
          <w:sz w:val="22"/>
          <w:szCs w:val="22"/>
        </w:rPr>
        <w:t>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CDD9C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 xml:space="preserve">a réussite des objectifs, la suite éventuelle du projet. Un bilan </w:t>
      </w:r>
      <w:r w:rsidR="00797FE6">
        <w:rPr>
          <w:rFonts w:ascii="Arial" w:hAnsi="Arial" w:cs="Arial"/>
          <w:sz w:val="22"/>
          <w:szCs w:val="22"/>
        </w:rPr>
        <w:t>financier</w:t>
      </w:r>
      <w:r w:rsidR="00E93428" w:rsidRPr="00301711">
        <w:rPr>
          <w:rFonts w:ascii="Arial" w:hAnsi="Arial" w:cs="Arial"/>
          <w:sz w:val="22"/>
          <w:szCs w:val="22"/>
        </w:rPr>
        <w:t xml:space="preserve">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Métropole de Lyon s’engage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r w:rsidR="00797FE6" w:rsidRPr="00301711">
        <w:rPr>
          <w:rFonts w:ascii="Arial" w:hAnsi="Arial" w:cs="Arial"/>
          <w:sz w:val="22"/>
          <w:szCs w:val="22"/>
        </w:rPr>
        <w:t>Si le budget réalisé est inférieur au budget prévisionnel, le bénéficiaire devra rembourser cet écart au prorata de la participation de la Métropole</w:t>
      </w:r>
      <w:r w:rsidR="00797FE6">
        <w:rPr>
          <w:rFonts w:ascii="Arial" w:hAnsi="Arial" w:cs="Arial"/>
          <w:sz w:val="22"/>
          <w:szCs w:val="22"/>
        </w:rPr>
        <w:t xml:space="preserve"> de Lyon</w:t>
      </w:r>
      <w:r w:rsidR="00A713EC">
        <w:rPr>
          <w:rFonts w:ascii="Arial" w:hAnsi="Arial" w:cs="Arial"/>
          <w:sz w:val="22"/>
          <w:szCs w:val="22"/>
        </w:rPr>
        <w:t>.</w:t>
      </w:r>
    </w:p>
    <w:p w14:paraId="53128261" w14:textId="0CD962C6"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w:t>
      </w:r>
      <w:r w:rsidR="006265AD" w:rsidRPr="004C085F">
        <w:rPr>
          <w:rFonts w:ascii="Arial" w:hAnsi="Arial" w:cs="Arial"/>
          <w:sz w:val="22"/>
          <w:szCs w:val="22"/>
        </w:rPr>
        <w:t xml:space="preserve">, une convention de subvention. Une convention signée par le bénéficiaire et la Métropole de Lyon </w:t>
      </w:r>
      <w:r w:rsidR="00496387">
        <w:rPr>
          <w:rFonts w:ascii="Arial" w:hAnsi="Arial" w:cs="Arial"/>
          <w:sz w:val="22"/>
          <w:szCs w:val="22"/>
        </w:rPr>
        <w:t>pe</w:t>
      </w:r>
      <w:r w:rsidR="006265AD" w:rsidRPr="004C085F">
        <w:rPr>
          <w:rFonts w:ascii="Arial" w:hAnsi="Arial" w:cs="Arial"/>
          <w:sz w:val="22"/>
          <w:szCs w:val="22"/>
        </w:rPr>
        <w:t>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w:t>
      </w:r>
      <w:r w:rsidR="00496387">
        <w:rPr>
          <w:rFonts w:ascii="Arial" w:hAnsi="Arial" w:cs="Arial"/>
          <w:sz w:val="22"/>
          <w:szCs w:val="22"/>
        </w:rPr>
        <w:t>P</w:t>
      </w:r>
      <w:r w:rsidR="006265AD" w:rsidRPr="004C085F">
        <w:rPr>
          <w:rFonts w:ascii="Arial" w:hAnsi="Arial" w:cs="Arial"/>
          <w:sz w:val="22"/>
          <w:szCs w:val="22"/>
        </w:rPr>
        <w:t xml:space="preserve">résident ou par l’expert-comptable </w:t>
      </w:r>
      <w:r w:rsidR="00BA5F15" w:rsidRPr="004C085F">
        <w:rPr>
          <w:rFonts w:ascii="Arial" w:hAnsi="Arial" w:cs="Arial"/>
          <w:sz w:val="22"/>
          <w:szCs w:val="22"/>
        </w:rPr>
        <w:t>d</w:t>
      </w:r>
      <w:r w:rsidR="00797FE6">
        <w:rPr>
          <w:rFonts w:ascii="Arial" w:hAnsi="Arial" w:cs="Arial"/>
          <w:sz w:val="22"/>
          <w:szCs w:val="22"/>
        </w:rPr>
        <w:t>e la structure</w:t>
      </w:r>
      <w:r w:rsidR="006265AD" w:rsidRPr="004C085F">
        <w:rPr>
          <w:rFonts w:ascii="Arial" w:hAnsi="Arial" w:cs="Arial"/>
          <w:sz w:val="22"/>
          <w:szCs w:val="22"/>
        </w:rPr>
        <w:t>.</w:t>
      </w:r>
      <w:r w:rsidR="00797FE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1" w:name="_Toc461033468"/>
      <w:bookmarkStart w:id="12" w:name="_Toc126854272"/>
      <w:r w:rsidRPr="001F3907">
        <w:lastRenderedPageBreak/>
        <w:t>PRÉSENTATION DE VOTRE ORGANISME</w:t>
      </w:r>
      <w:bookmarkEnd w:id="11"/>
      <w:bookmarkEnd w:id="12"/>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53302A">
        <w:rPr>
          <w:rFonts w:ascii="Arial" w:hAnsi="Arial" w:cs="Arial"/>
          <w:snapToGrid w:val="0"/>
          <w:sz w:val="22"/>
          <w:szCs w:val="22"/>
        </w:rPr>
      </w:r>
      <w:r w:rsidR="0053302A">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53302A">
        <w:rPr>
          <w:rFonts w:ascii="Arial" w:hAnsi="Arial" w:cs="Arial"/>
          <w:snapToGrid w:val="0"/>
          <w:sz w:val="22"/>
          <w:szCs w:val="22"/>
        </w:rPr>
      </w:r>
      <w:r w:rsidR="0053302A">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SCOP</w:t>
      </w:r>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r w:rsidR="00E57673" w:rsidRPr="00845A58">
        <w:rPr>
          <w:rFonts w:ascii="Arial" w:hAnsi="Arial" w:cs="Arial"/>
          <w:b/>
          <w:snapToGrid w:val="0"/>
          <w:szCs w:val="22"/>
          <w:u w:val="single"/>
        </w:rPr>
        <w:t>RNA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6" w:name="_Toc464229176"/>
      <w:bookmarkStart w:id="17" w:name="_Toc464229203"/>
      <w:bookmarkStart w:id="18" w:name="_Toc464229232"/>
      <w:bookmarkStart w:id="19" w:name="_Toc464229280"/>
      <w:bookmarkStart w:id="20" w:name="_Toc464229299"/>
      <w:bookmarkStart w:id="21" w:name="_Toc464229322"/>
      <w:bookmarkStart w:id="22" w:name="_Toc126854273"/>
      <w:bookmarkEnd w:id="16"/>
      <w:bookmarkEnd w:id="17"/>
      <w:bookmarkEnd w:id="18"/>
      <w:bookmarkEnd w:id="19"/>
      <w:bookmarkEnd w:id="20"/>
      <w:bookmarkEnd w:id="21"/>
      <w:r w:rsidRPr="00FB6DE6">
        <w:lastRenderedPageBreak/>
        <w:t>RAPPEL DES AIDES</w:t>
      </w:r>
      <w:r w:rsidR="00C02878" w:rsidRPr="00FB6DE6">
        <w:t xml:space="preserve"> ACTUELLES ET</w:t>
      </w:r>
      <w:r w:rsidR="00C02878">
        <w:t xml:space="preserve"> </w:t>
      </w:r>
      <w:r w:rsidRPr="002B5102">
        <w:t>ANTÉRIEURES</w:t>
      </w:r>
      <w:bookmarkEnd w:id="22"/>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3302A">
        <w:rPr>
          <w:rFonts w:ascii="Arial" w:eastAsia="MS Mincho" w:hAnsi="Arial" w:cs="Arial"/>
          <w:sz w:val="22"/>
          <w:szCs w:val="22"/>
          <w:lang w:eastAsia="ja-JP"/>
        </w:rPr>
      </w:r>
      <w:r w:rsidR="0053302A">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3302A">
        <w:rPr>
          <w:rFonts w:ascii="Arial" w:eastAsia="MS Mincho" w:hAnsi="Arial" w:cs="Arial"/>
          <w:sz w:val="22"/>
          <w:szCs w:val="22"/>
          <w:lang w:eastAsia="ja-JP"/>
        </w:rPr>
      </w:r>
      <w:r w:rsidR="0053302A">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1E13D1F0" w:rsidR="002B4DA0" w:rsidRPr="00D44305" w:rsidRDefault="00094283" w:rsidP="00094283">
            <w:pPr>
              <w:pStyle w:val="6-tableau"/>
              <w:keepNext/>
              <w:keepLines/>
              <w:rPr>
                <w:rFonts w:cs="Arial"/>
                <w:b/>
                <w:color w:val="FFFFFF"/>
                <w:sz w:val="18"/>
                <w:szCs w:val="18"/>
              </w:rPr>
            </w:pPr>
            <w:r>
              <w:rPr>
                <w:rFonts w:cs="Arial"/>
                <w:b/>
                <w:color w:val="FFFFFF"/>
                <w:sz w:val="18"/>
                <w:szCs w:val="18"/>
              </w:rPr>
              <w:t>202</w:t>
            </w:r>
            <w:r w:rsidR="0014476C">
              <w:rPr>
                <w:rFonts w:cs="Arial"/>
                <w:b/>
                <w:color w:val="FFFFFF"/>
                <w:sz w:val="18"/>
                <w:szCs w:val="18"/>
              </w:rPr>
              <w:t>4</w:t>
            </w:r>
            <w:r>
              <w:rPr>
                <w:rFonts w:cs="Arial"/>
                <w:b/>
                <w:color w:val="FFFFFF"/>
                <w:sz w:val="18"/>
                <w:szCs w:val="18"/>
              </w:rPr>
              <w:t xml:space="preserve"> </w:t>
            </w:r>
            <w:r w:rsidR="005D3FC7">
              <w:rPr>
                <w:rFonts w:cs="Arial"/>
                <w:b/>
                <w:color w:val="FFFFFF"/>
                <w:sz w:val="18"/>
                <w:szCs w:val="18"/>
              </w:rPr>
              <w:t>(obtenues)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62D52776"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w:t>
            </w:r>
            <w:r w:rsidR="0014476C">
              <w:rPr>
                <w:rFonts w:cs="Arial"/>
                <w:b/>
                <w:color w:val="FFFFFF"/>
                <w:sz w:val="18"/>
                <w:szCs w:val="18"/>
              </w:rPr>
              <w:t>5</w:t>
            </w:r>
            <w:r w:rsidR="006C7CC5">
              <w:rPr>
                <w:rFonts w:cs="Arial"/>
                <w:b/>
                <w:color w:val="FFFFFF"/>
                <w:sz w:val="18"/>
                <w:szCs w:val="18"/>
              </w:rPr>
              <w:t xml:space="preserve"> </w:t>
            </w:r>
            <w:r w:rsidR="002B4DA0" w:rsidRPr="00D44305">
              <w:rPr>
                <w:rFonts w:cs="Arial"/>
                <w:b/>
                <w:color w:val="FFFFFF"/>
                <w:sz w:val="18"/>
                <w:szCs w:val="18"/>
              </w:rPr>
              <w:t>(</w:t>
            </w:r>
            <w:r w:rsidR="00F64AC4">
              <w:rPr>
                <w:rFonts w:cs="Arial"/>
                <w:b/>
                <w:color w:val="FFFFFF"/>
                <w:sz w:val="18"/>
                <w:szCs w:val="18"/>
              </w:rPr>
              <w:t xml:space="preserve">demandées </w:t>
            </w:r>
            <w:r w:rsidR="002B4DA0" w:rsidRPr="00D44305">
              <w:rPr>
                <w:rFonts w:cs="Arial"/>
                <w:b/>
                <w:color w:val="FFFFFF"/>
                <w:sz w:val="18"/>
                <w:szCs w:val="18"/>
              </w:rPr>
              <w:t xml:space="preserve">ou </w:t>
            </w:r>
            <w:r w:rsidR="00F64AC4">
              <w:rPr>
                <w:rFonts w:cs="Arial"/>
                <w:b/>
                <w:color w:val="FFFFFF"/>
                <w:sz w:val="18"/>
                <w:szCs w:val="18"/>
              </w:rPr>
              <w:t>obtenues</w:t>
            </w:r>
            <w:r w:rsidR="002B4DA0" w:rsidRPr="00D44305">
              <w:rPr>
                <w:rFonts w:cs="Arial"/>
                <w:b/>
                <w:color w:val="FFFFFF"/>
                <w:sz w:val="18"/>
                <w:szCs w:val="18"/>
              </w:rPr>
              <w:t>)</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3"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3"/>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4"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4"/>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5"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5"/>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6"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6"/>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7" w:name="_Personnel_de_la_structure"/>
      <w:bookmarkStart w:id="28" w:name="_Toc461033470"/>
      <w:bookmarkEnd w:id="27"/>
      <w:r>
        <w:rPr>
          <w:sz w:val="20"/>
          <w:u w:val="single"/>
        </w:rPr>
        <w:br w:type="page"/>
      </w:r>
    </w:p>
    <w:p w14:paraId="6F1E4D01" w14:textId="1B3DF125" w:rsidR="001946F9" w:rsidRPr="00C170E3" w:rsidRDefault="00F979CE" w:rsidP="00697B7A">
      <w:pPr>
        <w:pStyle w:val="Titre"/>
        <w:rPr>
          <w:sz w:val="28"/>
          <w:szCs w:val="28"/>
        </w:rPr>
      </w:pPr>
      <w:bookmarkStart w:id="29" w:name="_Toc126854274"/>
      <w:bookmarkEnd w:id="28"/>
      <w:r>
        <w:lastRenderedPageBreak/>
        <w:t xml:space="preserve">MOYENS HUMAINS </w:t>
      </w:r>
      <w:r w:rsidRPr="00C170E3">
        <w:rPr>
          <w:sz w:val="28"/>
          <w:szCs w:val="28"/>
        </w:rPr>
        <w:t>au 31 décembre de l’année écoulée</w:t>
      </w:r>
      <w:bookmarkEnd w:id="29"/>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30" w:name="_Mises_à_Disposition"/>
      <w:bookmarkStart w:id="31" w:name="_Toc461033471"/>
      <w:bookmarkStart w:id="32" w:name="_Toc126854275"/>
      <w:bookmarkEnd w:id="30"/>
      <w:r w:rsidRPr="002B5102">
        <w:lastRenderedPageBreak/>
        <w:t>MISES À DISPOSITION</w:t>
      </w:r>
      <w:bookmarkEnd w:id="31"/>
      <w:bookmarkEnd w:id="3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3" w:name="CaseACocher19"/>
            <w:r w:rsidRPr="00D44305">
              <w:rPr>
                <w:rFonts w:ascii="Arial" w:hAnsi="Arial" w:cs="Arial"/>
                <w:sz w:val="20"/>
              </w:rPr>
              <w:instrText xml:space="preserve"> FORMCHECKBOX </w:instrText>
            </w:r>
            <w:r w:rsidR="0053302A">
              <w:rPr>
                <w:rFonts w:ascii="Arial" w:hAnsi="Arial" w:cs="Arial"/>
                <w:sz w:val="20"/>
              </w:rPr>
            </w:r>
            <w:r w:rsidR="0053302A">
              <w:rPr>
                <w:rFonts w:ascii="Arial" w:hAnsi="Arial" w:cs="Arial"/>
                <w:sz w:val="20"/>
              </w:rPr>
              <w:fldChar w:fldCharType="separate"/>
            </w:r>
            <w:r w:rsidRPr="00D44305">
              <w:rPr>
                <w:rFonts w:ascii="Arial" w:hAnsi="Arial" w:cs="Arial"/>
                <w:sz w:val="20"/>
              </w:rPr>
              <w:fldChar w:fldCharType="end"/>
            </w:r>
            <w:bookmarkEnd w:id="3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4" w:name="CaseACocher20"/>
            <w:r w:rsidRPr="00D44305">
              <w:rPr>
                <w:rFonts w:ascii="Arial" w:hAnsi="Arial" w:cs="Arial"/>
                <w:snapToGrid w:val="0"/>
                <w:sz w:val="20"/>
              </w:rPr>
              <w:instrText xml:space="preserve"> FORMCHECKBOX </w:instrText>
            </w:r>
            <w:r w:rsidR="0053302A">
              <w:rPr>
                <w:rFonts w:ascii="Arial" w:hAnsi="Arial" w:cs="Arial"/>
                <w:snapToGrid w:val="0"/>
                <w:sz w:val="20"/>
              </w:rPr>
            </w:r>
            <w:r w:rsidR="0053302A">
              <w:rPr>
                <w:rFonts w:ascii="Arial" w:hAnsi="Arial" w:cs="Arial"/>
                <w:snapToGrid w:val="0"/>
                <w:sz w:val="20"/>
              </w:rPr>
              <w:fldChar w:fldCharType="separate"/>
            </w:r>
            <w:r w:rsidRPr="00D44305">
              <w:rPr>
                <w:rFonts w:ascii="Arial" w:hAnsi="Arial" w:cs="Arial"/>
                <w:snapToGrid w:val="0"/>
                <w:sz w:val="20"/>
              </w:rPr>
              <w:fldChar w:fldCharType="end"/>
            </w:r>
            <w:bookmarkEnd w:id="3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3302A">
              <w:rPr>
                <w:rFonts w:ascii="Arial" w:hAnsi="Arial" w:cs="Arial"/>
                <w:sz w:val="20"/>
              </w:rPr>
            </w:r>
            <w:r w:rsidR="0053302A">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3302A">
              <w:rPr>
                <w:rFonts w:ascii="Arial" w:hAnsi="Arial" w:cs="Arial"/>
                <w:snapToGrid w:val="0"/>
                <w:sz w:val="20"/>
              </w:rPr>
            </w:r>
            <w:r w:rsidR="0053302A">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3302A">
              <w:rPr>
                <w:rFonts w:ascii="Arial" w:hAnsi="Arial" w:cs="Arial"/>
                <w:sz w:val="20"/>
              </w:rPr>
            </w:r>
            <w:r w:rsidR="0053302A">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3302A">
              <w:rPr>
                <w:rFonts w:ascii="Arial" w:hAnsi="Arial" w:cs="Arial"/>
                <w:snapToGrid w:val="0"/>
                <w:sz w:val="20"/>
              </w:rPr>
            </w:r>
            <w:r w:rsidR="0053302A">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53302A">
              <w:rPr>
                <w:rFonts w:ascii="Arial" w:hAnsi="Arial" w:cs="Arial"/>
                <w:sz w:val="20"/>
              </w:rPr>
            </w:r>
            <w:r w:rsidR="0053302A">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3302A">
              <w:rPr>
                <w:rFonts w:ascii="Arial" w:hAnsi="Arial" w:cs="Arial"/>
                <w:snapToGrid w:val="0"/>
                <w:sz w:val="20"/>
              </w:rPr>
            </w:r>
            <w:r w:rsidR="0053302A">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3302A">
              <w:rPr>
                <w:rFonts w:ascii="Arial" w:hAnsi="Arial" w:cs="Arial"/>
                <w:sz w:val="20"/>
              </w:rPr>
            </w:r>
            <w:r w:rsidR="0053302A">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3302A">
              <w:rPr>
                <w:rFonts w:ascii="Arial" w:hAnsi="Arial" w:cs="Arial"/>
                <w:snapToGrid w:val="0"/>
                <w:sz w:val="20"/>
              </w:rPr>
            </w:r>
            <w:r w:rsidR="0053302A">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5" w:name="_Pièces_à_joindre_impérativement_a_v"/>
      <w:bookmarkStart w:id="36" w:name="_Toc464229288"/>
      <w:bookmarkStart w:id="37" w:name="_Toc126854276"/>
      <w:bookmarkStart w:id="38" w:name="_Toc461033473"/>
      <w:bookmarkEnd w:id="35"/>
      <w:r w:rsidRPr="002B5102">
        <w:lastRenderedPageBreak/>
        <w:t>PIÈCES À JOINDRE IMPÉRATIVEMENT À VOTRE DOSSIER</w:t>
      </w:r>
      <w:bookmarkStart w:id="39" w:name="_Toc464229289"/>
      <w:bookmarkEnd w:id="36"/>
      <w:bookmarkEnd w:id="39"/>
      <w:bookmarkEnd w:id="37"/>
    </w:p>
    <w:p w14:paraId="2FC17F8B" w14:textId="77777777" w:rsidR="005D7F83" w:rsidRDefault="005D7F83" w:rsidP="00037B79">
      <w:pPr>
        <w:keepNext/>
        <w:keepLines/>
        <w:ind w:left="567" w:right="567"/>
        <w:rPr>
          <w:rFonts w:ascii="Verdana" w:hAnsi="Verdana"/>
          <w:sz w:val="4"/>
          <w:szCs w:val="4"/>
        </w:rPr>
      </w:pPr>
      <w:bookmarkStart w:id="40" w:name="_Toc464481165"/>
      <w:bookmarkEnd w:id="38"/>
      <w:bookmarkEnd w:id="40"/>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1D8FEDC8" w14:textId="77777777"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 JOINDRE IMPERATIVEMENT 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596A2D72"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w:t>
            </w:r>
            <w:r w:rsidR="00C87844">
              <w:rPr>
                <w:rFonts w:ascii="Arial" w:hAnsi="Arial" w:cs="Arial"/>
                <w:b/>
                <w:color w:val="FFFFFF"/>
                <w:sz w:val="18"/>
                <w:szCs w:val="18"/>
                <w:u w:val="single"/>
              </w:rPr>
              <w:t>4</w:t>
            </w:r>
            <w:r>
              <w:rPr>
                <w:rFonts w:ascii="Arial" w:hAnsi="Arial" w:cs="Arial"/>
                <w:b/>
                <w:color w:val="FFFFFF"/>
                <w:sz w:val="18"/>
                <w:szCs w:val="18"/>
                <w:u w:val="single"/>
              </w:rPr>
              <w:t xml:space="preserve">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59AF0583"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004143AA">
              <w:rPr>
                <w:rFonts w:ascii="Arial" w:hAnsi="Arial" w:cs="Arial"/>
                <w:sz w:val="18"/>
                <w:szCs w:val="18"/>
              </w:rPr>
              <w:t>,</w:t>
            </w:r>
            <w:r w:rsidRPr="001946F9">
              <w:rPr>
                <w:rFonts w:ascii="Arial" w:hAnsi="Arial" w:cs="Arial"/>
                <w:sz w:val="18"/>
                <w:szCs w:val="18"/>
              </w:rPr>
              <w:t xml:space="preserve">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7B798D9A"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AA9610C" w14:textId="18C36AE4" w:rsidR="007718FE" w:rsidRPr="001946F9" w:rsidRDefault="007718FE" w:rsidP="007718FE">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FCE41A" w14:textId="1BE8724A"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nil"/>
            </w:tcBorders>
            <w:shd w:val="clear" w:color="auto" w:fill="FFFFFF"/>
            <w:vAlign w:val="center"/>
          </w:tcPr>
          <w:p w14:paraId="16C76BA6" w14:textId="3F7542F8"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SI MODIFICATION</w:t>
            </w:r>
          </w:p>
        </w:tc>
      </w:tr>
      <w:tr w:rsidR="007718FE"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7718FE" w:rsidRPr="001946F9" w:rsidRDefault="007718FE" w:rsidP="007718FE">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7718FE"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7718FE" w:rsidRPr="001946F9" w:rsidRDefault="007718FE" w:rsidP="007718FE">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957C11B"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106E5D53" w14:textId="0F2035DC"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4FEFDEF" w14:textId="61BEF071"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7560B048" w14:textId="751B0FBD"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w:t>
            </w:r>
          </w:p>
        </w:tc>
      </w:tr>
      <w:tr w:rsidR="007718FE" w:rsidRPr="001946F9" w14:paraId="515EAC84"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6C35D3D9" w14:textId="368A4062"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80D2836" w14:textId="70D4AEAE"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BCC8D89" w14:textId="2A3E37E2"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7718FE" w:rsidRDefault="007718FE" w:rsidP="007718FE">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7718FE" w:rsidRPr="001946F9" w:rsidRDefault="007718FE" w:rsidP="007718FE">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7718FE" w:rsidRPr="001D76DA" w:rsidRDefault="007718FE" w:rsidP="007718FE">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Pr>
                <w:rFonts w:ascii="Arial" w:hAnsi="Arial" w:cs="Arial"/>
                <w:i/>
                <w:sz w:val="18"/>
                <w:szCs w:val="18"/>
              </w:rPr>
              <w:t xml:space="preserve"> </w:t>
            </w:r>
          </w:p>
          <w:p w14:paraId="33266E83" w14:textId="524F47F2" w:rsidR="007718FE" w:rsidRPr="000C1696" w:rsidRDefault="007718FE" w:rsidP="00A713EC">
            <w:pPr>
              <w:keepNext/>
              <w:keepLines/>
              <w:numPr>
                <w:ilvl w:val="0"/>
                <w:numId w:val="9"/>
              </w:numPr>
              <w:ind w:hanging="357"/>
              <w:jc w:val="both"/>
              <w:rPr>
                <w:rFonts w:ascii="Arial" w:hAnsi="Arial" w:cs="Arial"/>
                <w:b/>
                <w:i/>
                <w:sz w:val="18"/>
                <w:szCs w:val="18"/>
                <w:u w:val="single"/>
              </w:rPr>
            </w:pPr>
            <w:r w:rsidRPr="000C1696">
              <w:rPr>
                <w:rFonts w:ascii="Arial" w:hAnsi="Arial" w:cs="Arial"/>
                <w:i/>
                <w:sz w:val="18"/>
                <w:szCs w:val="18"/>
              </w:rPr>
              <w:t>pour les territoires classés en zone rouge par le M</w:t>
            </w:r>
            <w:r>
              <w:rPr>
                <w:rFonts w:ascii="Arial" w:hAnsi="Arial" w:cs="Arial"/>
                <w:i/>
                <w:sz w:val="18"/>
                <w:szCs w:val="18"/>
              </w:rPr>
              <w:t>EAE (déplacement formellement déconseillé aux ressortissants français</w:t>
            </w:r>
            <w:r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7718FE" w:rsidRPr="001946F9" w:rsidRDefault="007718FE" w:rsidP="00A713EC">
            <w:pPr>
              <w:keepNext/>
              <w:keepLines/>
              <w:numPr>
                <w:ilvl w:val="0"/>
                <w:numId w:val="9"/>
              </w:numPr>
              <w:ind w:hanging="357"/>
              <w:jc w:val="both"/>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11209620" w:rsidR="007718FE" w:rsidRPr="00381291" w:rsidRDefault="007718FE" w:rsidP="007718FE">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w:t>
            </w:r>
            <w:r w:rsidR="00C87844">
              <w:rPr>
                <w:rFonts w:ascii="Arial" w:hAnsi="Arial" w:cs="Arial"/>
                <w:sz w:val="18"/>
                <w:szCs w:val="18"/>
              </w:rPr>
              <w:t>4</w:t>
            </w:r>
            <w:r w:rsidRPr="00381291">
              <w:rPr>
                <w:rFonts w:ascii="Arial" w:hAnsi="Arial" w:cs="Arial"/>
                <w:sz w:val="18"/>
                <w:szCs w:val="18"/>
              </w:rPr>
              <w:t xml:space="preserve">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r>
      <w:tr w:rsidR="007718FE" w:rsidRPr="001946F9" w14:paraId="237F330C"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2A1E756B" w14:textId="231AFE21"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D8B6116" w14:textId="5D93F56E"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7188A52" w14:textId="103B54B5"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7718FE" w:rsidRPr="001946F9" w14:paraId="1777791F"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733F5818" w14:textId="3C17B179"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0237366" w14:textId="740052FC"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4B0EF26F" w14:textId="4B7C7A31"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2"/>
          <w:footerReference w:type="even" r:id="rId13"/>
          <w:footerReference w:type="default" r:id="rId14"/>
          <w:headerReference w:type="first" r:id="rId15"/>
          <w:footerReference w:type="first" r:id="rId16"/>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1" w:name="_Toc461033474"/>
    </w:p>
    <w:p w14:paraId="22B3A606" w14:textId="77777777" w:rsidR="00CD68E0" w:rsidRDefault="00CD68E0" w:rsidP="00697B7A">
      <w:pPr>
        <w:pStyle w:val="Titre1"/>
      </w:pPr>
      <w:bookmarkStart w:id="42" w:name="_Toc126854277"/>
      <w:r>
        <w:t>Annexe N°1</w:t>
      </w:r>
      <w:bookmarkEnd w:id="42"/>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3"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3"/>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4" w:name="_Toc126854279"/>
      <w:r w:rsidRPr="00697B7A">
        <w:t>Annexe N</w:t>
      </w:r>
      <w:r w:rsidR="009E2CF4" w:rsidRPr="00697B7A">
        <w:t>°</w:t>
      </w:r>
      <w:bookmarkEnd w:id="41"/>
      <w:r w:rsidR="000758E4">
        <w:t>2</w:t>
      </w:r>
      <w:bookmarkEnd w:id="44"/>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5" w:name="_Toc126854280"/>
      <w:r w:rsidRPr="00697B7A">
        <w:rPr>
          <w:rFonts w:cs="Arial"/>
          <w:szCs w:val="28"/>
        </w:rPr>
        <w:t>MODELE D’ATTESTATION BANCAIRE</w:t>
      </w:r>
      <w:bookmarkEnd w:id="45"/>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6" w:name="_Toc126854281"/>
      <w:r>
        <w:rPr>
          <w:rFonts w:ascii="Arial" w:hAnsi="Arial" w:cs="Arial"/>
          <w:i/>
          <w:sz w:val="28"/>
          <w:szCs w:val="28"/>
        </w:rPr>
        <w:t>(</w:t>
      </w:r>
      <w:r w:rsidRPr="00C170E3">
        <w:rPr>
          <w:rFonts w:ascii="Arial" w:hAnsi="Arial" w:cs="Arial"/>
          <w:i/>
          <w:sz w:val="28"/>
          <w:szCs w:val="28"/>
          <w:u w:val="single"/>
        </w:rPr>
        <w:t>en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6"/>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7" w:name="_Toc461033475"/>
    </w:p>
    <w:p w14:paraId="253759E2" w14:textId="77777777" w:rsidR="00C540D9" w:rsidRDefault="00B75924" w:rsidP="00C540D9">
      <w:pPr>
        <w:pStyle w:val="Titre1"/>
      </w:pPr>
      <w:bookmarkStart w:id="48" w:name="_Toc126854282"/>
      <w:r w:rsidRPr="00E76BFB">
        <w:t>Annexe N</w:t>
      </w:r>
      <w:r w:rsidR="009E2CF4" w:rsidRPr="00E76BFB">
        <w:t>°</w:t>
      </w:r>
      <w:bookmarkEnd w:id="47"/>
      <w:r w:rsidR="000758E4">
        <w:t>3</w:t>
      </w:r>
      <w:bookmarkEnd w:id="48"/>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49" w:name="_Toc126854283"/>
      <w:r w:rsidRPr="00697B7A">
        <w:t>DÉCLA</w:t>
      </w:r>
      <w:r>
        <w:t>RATION</w:t>
      </w:r>
      <w:r w:rsidR="00697B7A">
        <w:t xml:space="preserve"> SUR L’HONNEUR CONCERNANT </w:t>
      </w:r>
      <w:r w:rsidR="00B937EA" w:rsidRPr="00E91FA3">
        <w:t>L</w:t>
      </w:r>
      <w:r w:rsidR="00E91FA3">
        <w:t>ES AIDES DE MINIMIS</w:t>
      </w:r>
      <w:bookmarkEnd w:id="49"/>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50" w:name="CaseACocher21"/>
      <w:r w:rsidRPr="001946F9">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1946F9">
        <w:rPr>
          <w:rFonts w:ascii="Arial" w:hAnsi="Arial" w:cs="Arial"/>
          <w:sz w:val="22"/>
          <w:szCs w:val="22"/>
        </w:rPr>
        <w:fldChar w:fldCharType="end"/>
      </w:r>
      <w:bookmarkEnd w:id="50"/>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1" w:name="CaseACocher22"/>
      <w:r w:rsidRPr="001946F9">
        <w:rPr>
          <w:rFonts w:ascii="Arial" w:hAnsi="Arial" w:cs="Arial"/>
          <w:sz w:val="22"/>
          <w:szCs w:val="22"/>
        </w:rPr>
        <w:instrText xml:space="preserve"> FORMCHECKBOX </w:instrText>
      </w:r>
      <w:r w:rsidR="0053302A">
        <w:rPr>
          <w:rFonts w:ascii="Arial" w:hAnsi="Arial" w:cs="Arial"/>
          <w:sz w:val="22"/>
          <w:szCs w:val="22"/>
        </w:rPr>
      </w:r>
      <w:r w:rsidR="0053302A">
        <w:rPr>
          <w:rFonts w:ascii="Arial" w:hAnsi="Arial" w:cs="Arial"/>
          <w:sz w:val="22"/>
          <w:szCs w:val="22"/>
        </w:rPr>
        <w:fldChar w:fldCharType="separate"/>
      </w:r>
      <w:r w:rsidRPr="001946F9">
        <w:rPr>
          <w:rFonts w:ascii="Arial" w:hAnsi="Arial" w:cs="Arial"/>
          <w:sz w:val="22"/>
          <w:szCs w:val="22"/>
        </w:rPr>
        <w:fldChar w:fldCharType="end"/>
      </w:r>
      <w:bookmarkEnd w:id="51"/>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2"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2"/>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3"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3"/>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4"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4"/>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5"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5"/>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6"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7"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7"/>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58"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59"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60"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1"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2"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3"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4"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5"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6"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7"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68"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69"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70"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70"/>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1" w:name="_Toc461033476"/>
      <w:bookmarkStart w:id="72" w:name="_Toc126854284"/>
      <w:r w:rsidRPr="00E76BFB">
        <w:lastRenderedPageBreak/>
        <w:t>Annexe N</w:t>
      </w:r>
      <w:r w:rsidR="009E2CF4" w:rsidRPr="00E76BFB">
        <w:t>°</w:t>
      </w:r>
      <w:r w:rsidR="000758E4">
        <w:t>4</w:t>
      </w:r>
      <w:r w:rsidR="009E2CF4" w:rsidRPr="00E76BFB">
        <w:t>-A</w:t>
      </w:r>
      <w:bookmarkEnd w:id="71"/>
      <w:bookmarkEnd w:id="72"/>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73"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3"/>
    </w:p>
    <w:bookmarkStart w:id="74" w:name="_MON_1613823128"/>
    <w:bookmarkEnd w:id="74"/>
    <w:p w14:paraId="513DA1E0" w14:textId="16502636" w:rsidR="00921CA1" w:rsidRPr="00AD6E14" w:rsidRDefault="00C87844" w:rsidP="00AD6E14">
      <w:r>
        <w:object w:dxaOrig="8998" w:dyaOrig="8279" w14:anchorId="07B4183B">
          <v:shape id="_x0000_i1026" type="#_x0000_t75" style="width:510.75pt;height:684pt" o:ole="">
            <v:imagedata r:id="rId17" o:title=""/>
          </v:shape>
          <o:OLEObject Type="Embed" ProgID="Excel.Sheet.12" ShapeID="_x0000_i1026" DrawAspect="Content" ObjectID="_1786531549" r:id="rId18"/>
        </w:object>
      </w:r>
      <w:bookmarkStart w:id="75" w:name="_MODELE_DE_BUDGET_PREVISIONNEL"/>
      <w:bookmarkEnd w:id="75"/>
      <w:r w:rsidR="000F61D6">
        <w:br w:type="page"/>
      </w:r>
    </w:p>
    <w:p w14:paraId="27732D79" w14:textId="77777777" w:rsidR="00A22FE4" w:rsidRDefault="00B75924" w:rsidP="00697B7A">
      <w:pPr>
        <w:pStyle w:val="Titre1"/>
      </w:pPr>
      <w:bookmarkStart w:id="76" w:name="_Toc461033477"/>
      <w:bookmarkStart w:id="77" w:name="_Toc126854286"/>
      <w:r w:rsidRPr="00697B7A">
        <w:lastRenderedPageBreak/>
        <w:t>Annexe N</w:t>
      </w:r>
      <w:r w:rsidR="009E2CF4" w:rsidRPr="00697B7A">
        <w:t>°</w:t>
      </w:r>
      <w:r w:rsidR="000758E4">
        <w:t>4</w:t>
      </w:r>
      <w:r w:rsidR="009E2CF4" w:rsidRPr="00697B7A">
        <w:t>-</w:t>
      </w:r>
      <w:r w:rsidR="008D7CD8" w:rsidRPr="00697B7A">
        <w:t>B</w:t>
      </w:r>
      <w:bookmarkEnd w:id="76"/>
      <w:bookmarkEnd w:id="77"/>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78"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78"/>
    </w:p>
    <w:p w14:paraId="66060428" w14:textId="77777777" w:rsidR="000F61D6" w:rsidRDefault="000F61D6" w:rsidP="000F61D6"/>
    <w:p w14:paraId="1C6B0015" w14:textId="77777777" w:rsidR="00094283" w:rsidRDefault="00094283" w:rsidP="000F61D6"/>
    <w:p w14:paraId="4FEEE697" w14:textId="77777777" w:rsidR="00094283" w:rsidRDefault="00094283" w:rsidP="000F61D6"/>
    <w:bookmarkStart w:id="79" w:name="_MON_1598447234"/>
    <w:bookmarkEnd w:id="79"/>
    <w:p w14:paraId="0DFAE634" w14:textId="2551DAC5" w:rsidR="00A22FE4" w:rsidRDefault="00C87844" w:rsidP="00E408BD">
      <w:pPr>
        <w:ind w:hanging="426"/>
        <w:rPr>
          <w:rFonts w:ascii="Verdana" w:hAnsi="Verdana"/>
        </w:rPr>
      </w:pPr>
      <w:r>
        <w:rPr>
          <w:rFonts w:ascii="Verdana" w:hAnsi="Verdana"/>
        </w:rPr>
        <w:object w:dxaOrig="10669" w:dyaOrig="11047" w14:anchorId="72A833E3">
          <v:shape id="_x0000_i1027" type="#_x0000_t75" style="width:489.75pt;height:567pt" o:ole="">
            <v:imagedata r:id="rId19" o:title=""/>
          </v:shape>
          <o:OLEObject Type="Embed" ProgID="Excel.Sheet.12" ShapeID="_x0000_i1027" DrawAspect="Content" ObjectID="_1786531550"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4143AA">
        <w:rPr>
          <w:color w:val="3366FF"/>
          <w:sz w:val="20"/>
          <w:lang w:val="en-US"/>
        </w:rPr>
        <w:br w:type="page"/>
      </w:r>
      <w:bookmarkStart w:id="80" w:name="_Toc461033478"/>
      <w:bookmarkStart w:id="81" w:name="_Toc126854288"/>
      <w:proofErr w:type="spellStart"/>
      <w:r w:rsidR="00B75924" w:rsidRPr="00AC694C">
        <w:rPr>
          <w:lang w:val="en-US"/>
        </w:rPr>
        <w:lastRenderedPageBreak/>
        <w:t>Annexe</w:t>
      </w:r>
      <w:proofErr w:type="spellEnd"/>
      <w:r w:rsidR="00B75924" w:rsidRPr="00AC694C">
        <w:rPr>
          <w:lang w:val="en-US"/>
        </w:rPr>
        <w:t xml:space="preserve"> N</w:t>
      </w:r>
      <w:r w:rsidR="00482959" w:rsidRPr="00E76BFB">
        <w:rPr>
          <w:lang w:val="en-US"/>
        </w:rPr>
        <w:t>°</w:t>
      </w:r>
      <w:bookmarkEnd w:id="80"/>
      <w:r w:rsidR="000758E4">
        <w:rPr>
          <w:lang w:val="en-US"/>
        </w:rPr>
        <w:t>5</w:t>
      </w:r>
      <w:r w:rsidR="00EB62D6">
        <w:rPr>
          <w:lang w:val="en-US"/>
        </w:rPr>
        <w:t>-A</w:t>
      </w:r>
      <w:bookmarkEnd w:id="81"/>
    </w:p>
    <w:p w14:paraId="394798F2" w14:textId="77777777" w:rsidR="007A0119" w:rsidRPr="007A0119" w:rsidRDefault="007A0119" w:rsidP="00697B7A">
      <w:pPr>
        <w:rPr>
          <w:snapToGrid w:val="0"/>
          <w:lang w:val="en-US"/>
        </w:rPr>
      </w:pPr>
    </w:p>
    <w:p w14:paraId="0C36987F" w14:textId="0C8D72A8" w:rsidR="00EF75E4" w:rsidRPr="004143AA" w:rsidRDefault="00E01D81" w:rsidP="00697B7A">
      <w:pPr>
        <w:pStyle w:val="Titre2"/>
        <w:rPr>
          <w:rFonts w:cs="Arial"/>
          <w:szCs w:val="22"/>
          <w:lang w:val="en-US"/>
        </w:rPr>
      </w:pPr>
      <w:bookmarkStart w:id="82" w:name="_Toc126854289"/>
      <w:r w:rsidRPr="004143AA">
        <w:rPr>
          <w:lang w:val="en-US"/>
        </w:rPr>
        <w:t>BILAN D’ACTION REALISEE ANNE</w:t>
      </w:r>
      <w:r w:rsidR="00A22FE4" w:rsidRPr="004143AA">
        <w:rPr>
          <w:lang w:val="en-US"/>
        </w:rPr>
        <w:t xml:space="preserve">E </w:t>
      </w:r>
      <w:r w:rsidR="006C7CC5" w:rsidRPr="004143AA">
        <w:rPr>
          <w:lang w:val="en-US"/>
        </w:rPr>
        <w:t>20</w:t>
      </w:r>
      <w:r w:rsidR="006C7CC5" w:rsidRPr="004143AA">
        <w:rPr>
          <w:rFonts w:cs="Arial"/>
          <w:szCs w:val="22"/>
          <w:lang w:val="en-US"/>
        </w:rPr>
        <w:t>2</w:t>
      </w:r>
      <w:bookmarkEnd w:id="82"/>
      <w:r w:rsidR="0014476C">
        <w:rPr>
          <w:rFonts w:cs="Arial"/>
          <w:szCs w:val="22"/>
          <w:lang w:val="en-US"/>
        </w:rPr>
        <w:t>4</w:t>
      </w:r>
      <w:r w:rsidR="00EF75E4" w:rsidRPr="004143AA">
        <w:rPr>
          <w:rFonts w:cs="Arial"/>
          <w:szCs w:val="22"/>
          <w:lang w:val="en-US"/>
        </w:rPr>
        <w:t xml:space="preserve"> </w:t>
      </w:r>
    </w:p>
    <w:p w14:paraId="52E4AB82" w14:textId="6C303C59" w:rsidR="00E01D81" w:rsidRPr="00283F40" w:rsidRDefault="00EF75E4" w:rsidP="00697B7A">
      <w:pPr>
        <w:pStyle w:val="Titre2"/>
      </w:pPr>
      <w:bookmarkStart w:id="83" w:name="_Toc126854290"/>
      <w:r w:rsidRPr="00283F40">
        <w:rPr>
          <w:rFonts w:cs="Arial"/>
          <w:szCs w:val="22"/>
        </w:rPr>
        <w:t>(si financement AAPI obtenu en 202</w:t>
      </w:r>
      <w:r w:rsidR="0014476C">
        <w:rPr>
          <w:rFonts w:cs="Arial"/>
          <w:szCs w:val="22"/>
        </w:rPr>
        <w:t>4</w:t>
      </w:r>
      <w:r>
        <w:rPr>
          <w:rFonts w:cs="Arial"/>
          <w:szCs w:val="22"/>
        </w:rPr>
        <w:t>)</w:t>
      </w:r>
      <w:bookmarkEnd w:id="83"/>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4"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4"/>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5" w:name="_Toc126854291"/>
      <w:r w:rsidRPr="00CC3E36">
        <w:lastRenderedPageBreak/>
        <w:t>Annexe N°5-B</w:t>
      </w:r>
      <w:bookmarkEnd w:id="85"/>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6" w:name="_Toc126854292"/>
      <w:r w:rsidRPr="00EB62D6">
        <w:t>BILAN FINANCIER DE L’ACTION REALISEE</w:t>
      </w:r>
      <w:bookmarkEnd w:id="86"/>
    </w:p>
    <w:p w14:paraId="5C88CB6D" w14:textId="26E6381E" w:rsidR="00EB62D6" w:rsidRPr="00EB62D6" w:rsidRDefault="00EB62D6" w:rsidP="00EB62D6">
      <w:pPr>
        <w:pStyle w:val="Titre2"/>
        <w:rPr>
          <w:u w:val="none"/>
        </w:rPr>
      </w:pPr>
      <w:bookmarkStart w:id="87" w:name="_Toc126854293"/>
      <w:r w:rsidRPr="00EB62D6">
        <w:rPr>
          <w:rFonts w:cs="Arial"/>
          <w:szCs w:val="22"/>
          <w:u w:val="none"/>
        </w:rPr>
        <w:t>(si financement AAPI obtenu en 202</w:t>
      </w:r>
      <w:r w:rsidR="00D30520">
        <w:rPr>
          <w:rFonts w:cs="Arial"/>
          <w:szCs w:val="22"/>
          <w:u w:val="none"/>
        </w:rPr>
        <w:t>4</w:t>
      </w:r>
      <w:r w:rsidRPr="00EB62D6">
        <w:rPr>
          <w:rFonts w:cs="Arial"/>
          <w:szCs w:val="22"/>
          <w:u w:val="none"/>
        </w:rPr>
        <w:t>)</w:t>
      </w:r>
      <w:bookmarkEnd w:id="87"/>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AAPI</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E43A10E" w14:textId="25F1BE5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Commune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0F8DEE" w14:textId="0BC4BC2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695D31E4" w14:textId="1A61D2F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9D5C3A"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15E676" w14:textId="7F9E2DE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Autres financeurs publics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9D5C3A" w:rsidRPr="00BD6389" w:rsidRDefault="009D5C3A" w:rsidP="009D5C3A">
            <w:pPr>
              <w:pStyle w:val="Contenudetableau"/>
              <w:rPr>
                <w:rFonts w:ascii="Arial" w:hAnsi="Arial"/>
                <w:spacing w:val="-6"/>
                <w:sz w:val="16"/>
                <w:szCs w:val="16"/>
              </w:rPr>
            </w:pPr>
          </w:p>
        </w:tc>
      </w:tr>
      <w:tr w:rsidR="009D5C3A" w14:paraId="61092ED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490569E" w14:textId="7254BDAD"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05796F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B4616C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AE3D258" w14:textId="77777777" w:rsidR="009D5C3A" w:rsidRPr="00BD6389" w:rsidRDefault="009D5C3A" w:rsidP="009D5C3A">
            <w:pPr>
              <w:pStyle w:val="Contenudetableau"/>
              <w:rPr>
                <w:rFonts w:ascii="Arial" w:hAnsi="Arial"/>
                <w:spacing w:val="-6"/>
                <w:sz w:val="16"/>
                <w:szCs w:val="16"/>
              </w:rPr>
            </w:pPr>
          </w:p>
        </w:tc>
      </w:tr>
      <w:tr w:rsidR="009D5C3A" w14:paraId="3F4ED429"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BE48C3A" w14:textId="5BDD8254"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E45A6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6CBFE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F0B4B27" w14:textId="77777777" w:rsidR="009D5C3A" w:rsidRPr="00BD6389" w:rsidRDefault="009D5C3A" w:rsidP="009D5C3A">
            <w:pPr>
              <w:pStyle w:val="Contenudetableau"/>
              <w:rPr>
                <w:rFonts w:ascii="Arial" w:hAnsi="Arial"/>
                <w:spacing w:val="-6"/>
                <w:sz w:val="16"/>
                <w:szCs w:val="16"/>
              </w:rPr>
            </w:pPr>
          </w:p>
        </w:tc>
      </w:tr>
      <w:tr w:rsidR="009D5C3A"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9D5C3A" w:rsidRPr="00BD6389" w:rsidRDefault="009D5C3A" w:rsidP="009D5C3A">
            <w:pPr>
              <w:pStyle w:val="Contenudetableau"/>
              <w:rPr>
                <w:rFonts w:ascii="Arial" w:hAnsi="Arial"/>
                <w:spacing w:val="-6"/>
                <w:sz w:val="16"/>
                <w:szCs w:val="16"/>
              </w:rPr>
            </w:pPr>
          </w:p>
        </w:tc>
      </w:tr>
      <w:tr w:rsidR="009D5C3A"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9D5C3A" w:rsidRPr="00BD6389" w:rsidRDefault="009D5C3A" w:rsidP="009D5C3A">
            <w:pPr>
              <w:pStyle w:val="Contenudetableau"/>
              <w:rPr>
                <w:rFonts w:ascii="Arial" w:hAnsi="Arial"/>
                <w:spacing w:val="-6"/>
                <w:sz w:val="16"/>
                <w:szCs w:val="16"/>
              </w:rPr>
            </w:pPr>
          </w:p>
        </w:tc>
      </w:tr>
      <w:tr w:rsidR="009D5C3A"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9D5C3A" w:rsidRPr="00BD6389" w:rsidRDefault="009D5C3A" w:rsidP="009D5C3A">
            <w:pPr>
              <w:pStyle w:val="Contenudetableau"/>
              <w:rPr>
                <w:rFonts w:ascii="Arial" w:hAnsi="Arial"/>
                <w:spacing w:val="-6"/>
                <w:sz w:val="16"/>
                <w:szCs w:val="16"/>
              </w:rPr>
            </w:pPr>
          </w:p>
        </w:tc>
      </w:tr>
      <w:tr w:rsidR="009D5C3A"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9D5C3A" w:rsidRPr="00BD6389" w:rsidRDefault="009D5C3A" w:rsidP="009D5C3A">
            <w:pPr>
              <w:pStyle w:val="Contenudetableau"/>
              <w:rPr>
                <w:rFonts w:ascii="Arial" w:hAnsi="Arial"/>
                <w:spacing w:val="-6"/>
                <w:sz w:val="16"/>
                <w:szCs w:val="16"/>
              </w:rPr>
            </w:pPr>
          </w:p>
        </w:tc>
      </w:tr>
      <w:tr w:rsidR="009D5C3A"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9D5C3A" w:rsidRPr="00BD6389" w:rsidRDefault="009D5C3A"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9D5C3A" w:rsidRPr="00BD6389" w:rsidRDefault="009D5C3A" w:rsidP="009D5C3A">
            <w:pPr>
              <w:pStyle w:val="Contenudetableau"/>
              <w:rPr>
                <w:rFonts w:ascii="Arial" w:hAnsi="Arial"/>
                <w:spacing w:val="-6"/>
                <w:sz w:val="16"/>
                <w:szCs w:val="16"/>
              </w:rPr>
            </w:pPr>
          </w:p>
        </w:tc>
      </w:tr>
      <w:tr w:rsidR="009D5C3A"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9D5C3A" w:rsidRPr="00BD6389" w:rsidRDefault="009D5C3A" w:rsidP="009D5C3A">
            <w:pPr>
              <w:pStyle w:val="Contenudetableau"/>
              <w:rPr>
                <w:rFonts w:ascii="Arial" w:hAnsi="Arial"/>
                <w:spacing w:val="-6"/>
                <w:sz w:val="16"/>
                <w:szCs w:val="16"/>
              </w:rPr>
            </w:pPr>
          </w:p>
        </w:tc>
      </w:tr>
      <w:tr w:rsidR="009D5C3A"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9D5C3A" w:rsidRPr="00BD6389" w:rsidRDefault="009D5C3A" w:rsidP="009D5C3A">
            <w:pPr>
              <w:pStyle w:val="Contenudetableau"/>
              <w:rPr>
                <w:rFonts w:ascii="Arial" w:hAnsi="Arial"/>
                <w:spacing w:val="-6"/>
                <w:sz w:val="16"/>
                <w:szCs w:val="16"/>
              </w:rPr>
            </w:pPr>
          </w:p>
        </w:tc>
      </w:tr>
      <w:tr w:rsidR="009D5C3A"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9D5C3A" w:rsidRPr="00BD6389" w:rsidRDefault="00CE0951" w:rsidP="009D5C3A">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9D5C3A" w:rsidRPr="00BD6389" w:rsidRDefault="009D5C3A" w:rsidP="009D5C3A">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9D5C3A" w:rsidRPr="00BD6389" w:rsidRDefault="009D5C3A" w:rsidP="009D5C3A">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9D5C3A" w:rsidRPr="00BD6389" w:rsidRDefault="009D5C3A" w:rsidP="009D5C3A">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9D5C3A" w:rsidRPr="00BD6389" w:rsidRDefault="00CE0951" w:rsidP="009D5C3A">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9D5C3A" w:rsidRPr="00BD6389" w:rsidRDefault="009D5C3A" w:rsidP="009D5C3A">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9D5C3A" w:rsidRPr="00BD6389" w:rsidRDefault="009D5C3A" w:rsidP="009D5C3A">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9D5C3A" w:rsidRPr="00BD6389" w:rsidRDefault="009D5C3A" w:rsidP="009D5C3A">
            <w:pPr>
              <w:pStyle w:val="Contenudetableau"/>
              <w:rPr>
                <w:rFonts w:ascii="Arial" w:hAnsi="Arial"/>
                <w:spacing w:val="-6"/>
                <w:sz w:val="22"/>
                <w:szCs w:val="22"/>
              </w:rPr>
            </w:pPr>
          </w:p>
        </w:tc>
      </w:tr>
      <w:tr w:rsidR="009D5C3A"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9D5C3A" w:rsidRPr="00CC3E36" w:rsidRDefault="009D5C3A" w:rsidP="009D5C3A">
            <w:pPr>
              <w:pStyle w:val="Contenudetableau"/>
              <w:jc w:val="center"/>
            </w:pPr>
            <w:r w:rsidRPr="00CC3E36">
              <w:rPr>
                <w:rFonts w:ascii="Arial" w:hAnsi="Arial"/>
                <w:bCs/>
                <w:spacing w:val="-6"/>
                <w:sz w:val="16"/>
                <w:szCs w:val="16"/>
              </w:rPr>
              <w:t>CONTRIBUTIONS VOLONTAIRES</w:t>
            </w:r>
            <w:r w:rsidR="008C2AB2" w:rsidRPr="00CC3E36">
              <w:rPr>
                <w:rFonts w:ascii="Arial" w:hAnsi="Arial"/>
                <w:bCs/>
                <w:spacing w:val="-6"/>
                <w:sz w:val="16"/>
                <w:szCs w:val="16"/>
              </w:rPr>
              <w:t xml:space="preserve"> EN NATURE</w:t>
            </w:r>
          </w:p>
        </w:tc>
      </w:tr>
      <w:tr w:rsidR="009D5C3A"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9D5C3A" w:rsidRPr="00BD6389" w:rsidRDefault="009D5C3A" w:rsidP="009D5C3A">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9D5C3A" w:rsidRPr="00BD6389" w:rsidRDefault="009D5C3A" w:rsidP="009D5C3A">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9D5C3A" w:rsidRPr="00BD6389" w:rsidRDefault="009D5C3A" w:rsidP="009D5C3A">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9D5C3A" w:rsidRPr="00BD6389" w:rsidRDefault="009D5C3A" w:rsidP="009D5C3A">
            <w:pPr>
              <w:pStyle w:val="Contenudetableau"/>
              <w:rPr>
                <w:rFonts w:ascii="Arial" w:hAnsi="Arial"/>
                <w:spacing w:val="-6"/>
                <w:sz w:val="16"/>
                <w:szCs w:val="16"/>
              </w:rPr>
            </w:pPr>
          </w:p>
        </w:tc>
      </w:tr>
      <w:tr w:rsidR="009D5C3A"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9D5C3A" w:rsidRDefault="009D5C3A"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9D5C3A" w:rsidRDefault="00637CF5" w:rsidP="009D5C3A">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9D5C3A" w:rsidRDefault="009D5C3A" w:rsidP="009D5C3A">
            <w:pPr>
              <w:pStyle w:val="Contenudetableau"/>
              <w:rPr>
                <w:rFonts w:ascii="Arial" w:hAnsi="Arial"/>
                <w:spacing w:val="-6"/>
                <w:sz w:val="16"/>
                <w:szCs w:val="16"/>
              </w:rPr>
            </w:pPr>
          </w:p>
        </w:tc>
      </w:tr>
      <w:tr w:rsidR="009D5C3A"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9D5C3A" w:rsidRDefault="009D5C3A" w:rsidP="009D5C3A">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9D5C3A" w:rsidRDefault="00637CF5"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9D5C3A" w:rsidRDefault="009D5C3A" w:rsidP="009D5C3A">
            <w:pPr>
              <w:pStyle w:val="Contenudetableau"/>
              <w:rPr>
                <w:rFonts w:ascii="Arial" w:hAnsi="Arial"/>
                <w:spacing w:val="-6"/>
                <w:sz w:val="16"/>
                <w:szCs w:val="16"/>
              </w:rPr>
            </w:pPr>
          </w:p>
        </w:tc>
      </w:tr>
      <w:tr w:rsidR="009D5C3A"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9D5C3A" w:rsidRPr="008C2AB2" w:rsidRDefault="009D5C3A" w:rsidP="009D5C3A">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9D5C3A" w:rsidRPr="008C2AB2" w:rsidRDefault="009D5C3A" w:rsidP="009D5C3A">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9D5C3A" w:rsidRPr="008C2AB2" w:rsidRDefault="009D5C3A" w:rsidP="009D5C3A">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9D5C3A" w:rsidRPr="008C2AB2" w:rsidRDefault="009D5C3A" w:rsidP="009D5C3A">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9D5C3A" w:rsidRPr="008C2AB2" w:rsidRDefault="009D5C3A" w:rsidP="009D5C3A">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9D5C3A" w:rsidRPr="008C2AB2" w:rsidRDefault="009D5C3A" w:rsidP="009D5C3A">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9D5C3A" w:rsidRPr="008C2AB2" w:rsidRDefault="009D5C3A" w:rsidP="009D5C3A">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9D5C3A" w:rsidRPr="008C2AB2" w:rsidRDefault="009D5C3A" w:rsidP="009D5C3A">
            <w:pPr>
              <w:pStyle w:val="Contenudetableau"/>
              <w:rPr>
                <w:rFonts w:ascii="Arial" w:hAnsi="Arial"/>
                <w:spacing w:val="-6"/>
              </w:rPr>
            </w:pPr>
          </w:p>
        </w:tc>
      </w:tr>
      <w:tr w:rsidR="009D5C3A"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9D5C3A" w:rsidRDefault="009D5C3A" w:rsidP="009D5C3A">
            <w:pPr>
              <w:pStyle w:val="Contenudetableau"/>
              <w:jc w:val="center"/>
            </w:pPr>
            <w:r>
              <w:rPr>
                <w:rFonts w:ascii="Arial" w:hAnsi="Arial"/>
                <w:b/>
                <w:bCs/>
                <w:sz w:val="20"/>
                <w:szCs w:val="20"/>
              </w:rPr>
              <w:t xml:space="preserve">La subvention de ….......................... € représente.............. % du total des produits </w:t>
            </w:r>
          </w:p>
        </w:tc>
      </w:tr>
    </w:tbl>
    <w:p w14:paraId="2D0B3279" w14:textId="08C223DA" w:rsidR="00EB62D6" w:rsidRDefault="00EB62D6">
      <w:pPr>
        <w:rPr>
          <w:rFonts w:ascii="Arial" w:hAnsi="Arial" w:cs="Arial"/>
          <w:sz w:val="22"/>
          <w:szCs w:val="22"/>
        </w:rPr>
      </w:pPr>
    </w:p>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88" w:name="_Toc461033479"/>
      <w:bookmarkStart w:id="89" w:name="_Toc126854294"/>
      <w:r w:rsidRPr="00E76BFB">
        <w:t>Annexe N</w:t>
      </w:r>
      <w:r w:rsidR="005844C4" w:rsidRPr="00E76BFB">
        <w:t>°</w:t>
      </w:r>
      <w:bookmarkEnd w:id="88"/>
      <w:r w:rsidR="000758E4">
        <w:t>6</w:t>
      </w:r>
      <w:bookmarkEnd w:id="89"/>
    </w:p>
    <w:p w14:paraId="4FFCBC07" w14:textId="77777777" w:rsidR="00C540D9" w:rsidRPr="00C540D9" w:rsidRDefault="00C540D9" w:rsidP="00C540D9"/>
    <w:p w14:paraId="6A616E67" w14:textId="221C539F" w:rsidR="00E01D81" w:rsidRPr="001937C6" w:rsidRDefault="00E01D81" w:rsidP="00697B7A">
      <w:pPr>
        <w:pStyle w:val="Titre2"/>
      </w:pPr>
      <w:bookmarkStart w:id="90" w:name="_Toc126854295"/>
      <w:r w:rsidRPr="001937C6">
        <w:t xml:space="preserve">LE </w:t>
      </w:r>
      <w:r w:rsidR="000758E4" w:rsidRPr="001937C6">
        <w:t>RÈGLEMENT</w:t>
      </w:r>
      <w:r w:rsidRPr="001937C6">
        <w:t xml:space="preserve"> DE LA SUBVENTION </w:t>
      </w:r>
      <w:r w:rsidR="006C7CC5" w:rsidRPr="001937C6">
        <w:t>20</w:t>
      </w:r>
      <w:r w:rsidR="006C7CC5">
        <w:t>2</w:t>
      </w:r>
      <w:r w:rsidR="00C87844">
        <w:t>5</w:t>
      </w:r>
      <w:r w:rsidR="006C7CC5" w:rsidRPr="001937C6">
        <w:t xml:space="preserve"> </w:t>
      </w:r>
      <w:r w:rsidR="000758E4" w:rsidRPr="001937C6">
        <w:t>ACCORDÉE</w:t>
      </w:r>
      <w:bookmarkEnd w:id="90"/>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1"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1FE38C4E" w:rsidR="001C04C8" w:rsidRDefault="001C04C8"/>
    <w:sectPr w:rsidR="001C04C8" w:rsidSect="002A4D84">
      <w:footerReference w:type="even" r:id="rId22"/>
      <w:footerReference w:type="default" r:id="rId23"/>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CD0" w14:textId="77777777" w:rsidR="00A713EC" w:rsidRDefault="00A713EC">
      <w:r>
        <w:separator/>
      </w:r>
    </w:p>
  </w:endnote>
  <w:endnote w:type="continuationSeparator" w:id="0">
    <w:p w14:paraId="10FDAA0E" w14:textId="77777777" w:rsidR="00A713EC" w:rsidRDefault="00A7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A713EC" w:rsidRDefault="00A713EC"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CEB15CE" w14:textId="77777777" w:rsidR="00A713EC" w:rsidRDefault="00A713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0FF5" w14:textId="77777777" w:rsidR="00A713EC" w:rsidRPr="00927782" w:rsidRDefault="00A713EC"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A713EC" w:rsidRDefault="00A713EC" w:rsidP="008B1B02">
    <w:pPr>
      <w:pStyle w:val="Pieddepage"/>
    </w:pPr>
  </w:p>
  <w:p w14:paraId="55B33694" w14:textId="77777777" w:rsidR="00A713EC" w:rsidRDefault="00A713E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568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A713EC" w:rsidRDefault="00A713EC"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BA2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373AA801" w14:textId="77777777" w:rsidR="00A713EC" w:rsidRPr="00927782" w:rsidRDefault="00A713EC"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A713EC" w:rsidRDefault="00A713EC"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99E" w14:textId="77777777" w:rsidR="00A713EC" w:rsidRDefault="00A713EC">
      <w:r>
        <w:separator/>
      </w:r>
    </w:p>
  </w:footnote>
  <w:footnote w:type="continuationSeparator" w:id="0">
    <w:p w14:paraId="7673E5AE" w14:textId="77777777" w:rsidR="00A713EC" w:rsidRDefault="00A713EC">
      <w:r>
        <w:continuationSeparator/>
      </w:r>
    </w:p>
  </w:footnote>
  <w:footnote w:id="1">
    <w:p w14:paraId="26B8391E"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8D7" w14:textId="77777777" w:rsidR="00A713EC" w:rsidRDefault="0053302A">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A713EC" w:rsidRDefault="0053302A">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1D75"/>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76C"/>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4C99"/>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47B9"/>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43AA"/>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38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02A"/>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77C9E"/>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8FE"/>
    <w:rsid w:val="00771E32"/>
    <w:rsid w:val="007733F8"/>
    <w:rsid w:val="00777DDE"/>
    <w:rsid w:val="00780B41"/>
    <w:rsid w:val="007821FD"/>
    <w:rsid w:val="007836A8"/>
    <w:rsid w:val="00783998"/>
    <w:rsid w:val="00791C48"/>
    <w:rsid w:val="00796C69"/>
    <w:rsid w:val="00797FE6"/>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76C68"/>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13EC"/>
    <w:rsid w:val="00A74419"/>
    <w:rsid w:val="00A7543F"/>
    <w:rsid w:val="00A7584A"/>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654C"/>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87844"/>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520"/>
    <w:rsid w:val="00D30937"/>
    <w:rsid w:val="00D3171D"/>
    <w:rsid w:val="00D3362A"/>
    <w:rsid w:val="00D340CE"/>
    <w:rsid w:val="00D35C9D"/>
    <w:rsid w:val="00D367AD"/>
    <w:rsid w:val="00D3697F"/>
    <w:rsid w:val="00D42283"/>
    <w:rsid w:val="00D42A0C"/>
    <w:rsid w:val="00D43BA3"/>
    <w:rsid w:val="00D44305"/>
    <w:rsid w:val="00D46981"/>
    <w:rsid w:val="00D472C9"/>
    <w:rsid w:val="00D507C6"/>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605B"/>
    <w:rsid w:val="00F212CD"/>
    <w:rsid w:val="00F24B6F"/>
    <w:rsid w:val="00F26E7C"/>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4AC4"/>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appel-a-projets-internationaux@grandlyo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appel-a-projets-internationaux@grandlyon.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ppel-a-projets-internationaux@grandlyon.com" TargetMode="Externa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A084C-F87E-4AA3-96D6-2EB85368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189</TotalTime>
  <Pages>17</Pages>
  <Words>2660</Words>
  <Characters>19772</Characters>
  <Application>Microsoft Office Word</Application>
  <DocSecurity>0</DocSecurity>
  <Lines>164</Lines>
  <Paragraphs>44</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internationaux 2025 - Phase 1 - Demande de subvention</dc:title>
  <dc:creator>SOURIS01</dc:creator>
  <cp:lastModifiedBy>Lena PALENIUS</cp:lastModifiedBy>
  <cp:revision>18</cp:revision>
  <cp:lastPrinted>2022-09-06T09:33:00Z</cp:lastPrinted>
  <dcterms:created xsi:type="dcterms:W3CDTF">2023-03-14T08:12:00Z</dcterms:created>
  <dcterms:modified xsi:type="dcterms:W3CDTF">2024-08-30T11:59:00Z</dcterms:modified>
</cp:coreProperties>
</file>